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52" w:rsidRDefault="004443EA" w:rsidP="007C2471">
      <w:pPr>
        <w:pStyle w:val="Address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0" type="#_x0000_t202" style="position:absolute;margin-left:343.45pt;margin-top:456pt;width:188.7pt;height:102.3pt;z-index: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20;mso-column-margin:5.7pt" inset="2.85pt,2.85pt,2.85pt,2.85pt">
              <w:txbxContent>
                <w:p w:rsidR="00446D6F" w:rsidRPr="008F1815" w:rsidRDefault="00446D6F" w:rsidP="00E36C9F">
                  <w:pPr>
                    <w:pStyle w:val="Address1"/>
                    <w:rPr>
                      <w:rFonts w:ascii="Calibri" w:eastAsia="DotumChe" w:hAnsi="Calibri" w:cs="Calibri"/>
                      <w:b/>
                      <w:szCs w:val="22"/>
                    </w:rPr>
                  </w:pPr>
                  <w:r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>Phone:</w:t>
                  </w:r>
                  <w:r w:rsidR="002321F7"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 xml:space="preserve"> </w:t>
                  </w:r>
                  <w:r w:rsidR="002C0B57"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 xml:space="preserve"> </w:t>
                  </w:r>
                  <w:r w:rsidR="002C0B57" w:rsidRPr="008F1815">
                    <w:rPr>
                      <w:rFonts w:ascii="Calibri" w:eastAsia="DotumChe" w:hAnsi="Calibri" w:cs="Calibri"/>
                      <w:b/>
                      <w:color w:val="FF0000"/>
                      <w:sz w:val="32"/>
                      <w:szCs w:val="32"/>
                    </w:rPr>
                    <w:t>201–</w:t>
                  </w:r>
                  <w:r w:rsidR="00530A6A" w:rsidRPr="008F1815">
                    <w:rPr>
                      <w:rFonts w:ascii="Calibri" w:eastAsia="DotumChe" w:hAnsi="Calibri" w:cs="Calibri"/>
                      <w:b/>
                      <w:color w:val="FF0000"/>
                      <w:sz w:val="32"/>
                      <w:szCs w:val="32"/>
                    </w:rPr>
                    <w:t>7</w:t>
                  </w:r>
                  <w:r w:rsidR="002C0B57" w:rsidRPr="008F1815">
                    <w:rPr>
                      <w:rFonts w:ascii="Calibri" w:eastAsia="DotumChe" w:hAnsi="Calibri" w:cs="Calibri"/>
                      <w:b/>
                      <w:color w:val="FF0000"/>
                      <w:sz w:val="32"/>
                      <w:szCs w:val="32"/>
                    </w:rPr>
                    <w:t>04-7924</w:t>
                  </w:r>
                </w:p>
                <w:p w:rsidR="00930DF1" w:rsidRPr="008F1815" w:rsidRDefault="00930DF1" w:rsidP="00E36C9F">
                  <w:pPr>
                    <w:pStyle w:val="Address1"/>
                    <w:rPr>
                      <w:rFonts w:ascii="Calibri" w:eastAsia="DotumChe" w:hAnsi="Calibri" w:cs="Calibri"/>
                      <w:b/>
                      <w:szCs w:val="22"/>
                    </w:rPr>
                  </w:pPr>
                </w:p>
                <w:p w:rsidR="00446D6F" w:rsidRPr="008F1815" w:rsidRDefault="003A3614" w:rsidP="00E36C9F">
                  <w:pPr>
                    <w:pStyle w:val="Address1"/>
                    <w:rPr>
                      <w:rFonts w:ascii="Calibri" w:eastAsia="DotumChe" w:hAnsi="Calibri" w:cs="Calibri"/>
                      <w:b/>
                      <w:color w:val="31849B"/>
                      <w:szCs w:val="22"/>
                    </w:rPr>
                  </w:pPr>
                  <w:proofErr w:type="gramStart"/>
                  <w:r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>e</w:t>
                  </w:r>
                  <w:r w:rsidR="002321F7"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>-mail</w:t>
                  </w:r>
                  <w:proofErr w:type="gramEnd"/>
                  <w:r w:rsidR="002C0B57" w:rsidRPr="008F1815">
                    <w:rPr>
                      <w:rFonts w:ascii="Calibri" w:eastAsia="DotumChe" w:hAnsi="Calibri" w:cs="Calibri"/>
                      <w:b/>
                      <w:szCs w:val="22"/>
                    </w:rPr>
                    <w:t xml:space="preserve">: </w:t>
                  </w:r>
                  <w:hyperlink r:id="rId5" w:history="1">
                    <w:r w:rsidR="00930DF1" w:rsidRPr="008F1815">
                      <w:rPr>
                        <w:rStyle w:val="Hyperlink"/>
                        <w:rFonts w:ascii="Calibri" w:eastAsia="DotumChe" w:hAnsi="Calibri" w:cs="Calibri"/>
                        <w:b/>
                        <w:szCs w:val="22"/>
                      </w:rPr>
                      <w:t>artdonuts.epstein@gmail.com</w:t>
                    </w:r>
                  </w:hyperlink>
                </w:p>
                <w:p w:rsidR="00930DF1" w:rsidRDefault="00930DF1" w:rsidP="00930DF1"/>
                <w:p w:rsidR="00930DF1" w:rsidRDefault="00930DF1" w:rsidP="008F1815">
                  <w:pPr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8F181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website</w:t>
                  </w:r>
                  <w:proofErr w:type="gramEnd"/>
                  <w:r w:rsidRPr="00930DF1">
                    <w:rPr>
                      <w:b/>
                      <w:sz w:val="22"/>
                      <w:szCs w:val="22"/>
                    </w:rPr>
                    <w:t xml:space="preserve">; </w:t>
                  </w:r>
                </w:p>
                <w:p w:rsidR="008F1815" w:rsidRDefault="008F1815" w:rsidP="008F1815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8F1815" w:rsidRPr="00E66E10" w:rsidRDefault="008F1815" w:rsidP="008F1815">
                  <w:pPr>
                    <w:jc w:val="center"/>
                    <w:rPr>
                      <w:rFonts w:ascii="Jivetalk" w:hAnsi="Jivetalk"/>
                      <w:b/>
                      <w:sz w:val="22"/>
                      <w:szCs w:val="22"/>
                    </w:rPr>
                  </w:pPr>
                  <w:r w:rsidRPr="00E66E10">
                    <w:rPr>
                      <w:rFonts w:ascii="Jivetalk" w:hAnsi="Jivetalk"/>
                      <w:b/>
                      <w:sz w:val="22"/>
                      <w:szCs w:val="22"/>
                    </w:rPr>
                    <w:t>MICHAEL EPSTEIN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0" type="#_x0000_t202" style="position:absolute;margin-left:609.15pt;margin-top:487.15pt;width:139.95pt;height:76.75pt;z-index:1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0;mso-column-margin:5.7pt" inset="2.85pt,2.85pt,2.85pt,2.85pt">
              <w:txbxContent>
                <w:p w:rsidR="00025E10" w:rsidRPr="00025E10" w:rsidRDefault="00025E10" w:rsidP="00025E10">
                  <w:pPr>
                    <w:pStyle w:val="Address2"/>
                    <w:jc w:val="center"/>
                    <w:rPr>
                      <w:rFonts w:ascii="Jivetalk" w:hAnsi="Jivetalk"/>
                      <w:i/>
                      <w:sz w:val="36"/>
                      <w:szCs w:val="36"/>
                    </w:rPr>
                  </w:pPr>
                  <w:r w:rsidRPr="00025E10">
                    <w:rPr>
                      <w:rFonts w:ascii="Jivetalk" w:hAnsi="Jivetalk"/>
                      <w:b/>
                      <w:i/>
                      <w:sz w:val="36"/>
                      <w:szCs w:val="36"/>
                    </w:rPr>
                    <w:t>Michael Epstein</w:t>
                  </w:r>
                </w:p>
                <w:p w:rsidR="00025E10" w:rsidRPr="00B64882" w:rsidRDefault="00B64882" w:rsidP="00025E10">
                  <w:pPr>
                    <w:pStyle w:val="Address2"/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B64882">
                    <w:rPr>
                      <w:b/>
                      <w:color w:val="FF0000"/>
                      <w:sz w:val="56"/>
                      <w:szCs w:val="56"/>
                    </w:rPr>
                    <w:t>*</w:t>
                  </w:r>
                </w:p>
                <w:p w:rsidR="00446D6F" w:rsidRPr="00B64882" w:rsidRDefault="003A3614" w:rsidP="00025E10">
                  <w:pPr>
                    <w:pStyle w:val="Address2"/>
                    <w:jc w:val="center"/>
                    <w:rPr>
                      <w:rFonts w:ascii="Jivetalk" w:hAnsi="Jivetalk"/>
                      <w:b/>
                      <w:color w:val="FF0000"/>
                      <w:sz w:val="40"/>
                      <w:szCs w:val="40"/>
                    </w:rPr>
                  </w:pPr>
                  <w:r w:rsidRPr="00B64882">
                    <w:rPr>
                      <w:rFonts w:ascii="Jivetalk" w:hAnsi="Jivetalk"/>
                      <w:b/>
                      <w:color w:val="FF0000"/>
                      <w:sz w:val="40"/>
                      <w:szCs w:val="40"/>
                    </w:rPr>
                    <w:t>201</w:t>
                  </w:r>
                  <w:r w:rsidR="00025E10" w:rsidRPr="00B64882">
                    <w:rPr>
                      <w:rFonts w:ascii="Jivetalk" w:hAnsi="Jivetalk"/>
                      <w:b/>
                      <w:color w:val="FF0000"/>
                      <w:sz w:val="40"/>
                      <w:szCs w:val="40"/>
                    </w:rPr>
                    <w:t>-</w:t>
                  </w:r>
                  <w:r w:rsidRPr="00B64882">
                    <w:rPr>
                      <w:rFonts w:ascii="Jivetalk" w:hAnsi="Jivetalk"/>
                      <w:b/>
                      <w:color w:val="FF0000"/>
                      <w:sz w:val="40"/>
                      <w:szCs w:val="40"/>
                    </w:rPr>
                    <w:t>704-7924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8" type="#_x0000_t202" style="position:absolute;margin-left:578.5pt;margin-top:351.55pt;width:165.85pt;height:123.6pt;z-index:6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8;mso-column-margin:5.7pt" inset="2.85pt,2.85pt,2.85pt,2.85pt">
              <w:txbxContent>
                <w:p w:rsidR="00446D6F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  <w:r w:rsidRPr="009C7FEC">
                    <w:rPr>
                      <w:rFonts w:ascii="Jivetalk" w:hAnsi="Jivetalk"/>
                      <w:sz w:val="28"/>
                      <w:szCs w:val="28"/>
                    </w:rPr>
                    <w:t>*Beginners</w:t>
                  </w: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  <w:r w:rsidRPr="009C7FEC">
                    <w:rPr>
                      <w:rFonts w:ascii="Jivetalk" w:hAnsi="Jivetalk"/>
                      <w:sz w:val="28"/>
                      <w:szCs w:val="28"/>
                    </w:rPr>
                    <w:t>*Intermediate</w:t>
                  </w: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  <w:r w:rsidRPr="009C7FEC">
                    <w:rPr>
                      <w:rFonts w:ascii="Jivetalk" w:hAnsi="Jivetalk"/>
                      <w:sz w:val="28"/>
                      <w:szCs w:val="28"/>
                    </w:rPr>
                    <w:t>*Advanced</w:t>
                  </w: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</w:p>
                <w:p w:rsidR="0010548D" w:rsidRPr="009C7FEC" w:rsidRDefault="0010548D" w:rsidP="00446D6F">
                  <w:pPr>
                    <w:pStyle w:val="tagline"/>
                    <w:rPr>
                      <w:rFonts w:ascii="Jivetalk" w:hAnsi="Jivetalk"/>
                      <w:sz w:val="28"/>
                      <w:szCs w:val="28"/>
                    </w:rPr>
                  </w:pPr>
                  <w:r w:rsidRPr="009C7FEC">
                    <w:rPr>
                      <w:rFonts w:ascii="Jivetalk" w:hAnsi="Jivetalk"/>
                      <w:sz w:val="28"/>
                      <w:szCs w:val="28"/>
                    </w:rPr>
                    <w:t>*All Ages</w:t>
                  </w:r>
                </w:p>
              </w:txbxContent>
            </v:textbox>
            <w10:wrap anchorx="page" anchory="page"/>
          </v:shape>
        </w:pict>
      </w:r>
      <w:r>
        <w:pict>
          <v:group id="_x0000_s1223" style="position:absolute;margin-left:507.4pt;margin-top:138.75pt;width:269.7pt;height:180.5pt;rotation:352;z-index:11;mso-position-horizontal-relative:page;mso-position-vertical-relative:page" coordorigin="25050458,22764824" coordsize="1875879,1237331">
            <v:rect id="_x0000_s1224" style="position:absolute;left:25050458;top:22764824;width:1875879;height:1237331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25" style="position:absolute;visibility:visible;mso-wrap-edited:f;mso-wrap-distance-left:2.88pt;mso-wrap-distance-top:2.88pt;mso-wrap-distance-right:2.88pt;mso-wrap-distance-bottom:2.88pt" from="25095464,22809830" to="26836325,22809830" strokecolor="#fc6" strokeweight="1pt" o:cliptowrap="t">
              <v:shadow color="#ccc"/>
            </v:line>
            <v:oval id="_x0000_s1226" style="position:absolute;left:26836325;top:22764824;width:90012;height:89935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27" style="position:absolute;left:25050458;top:23912220;width:90012;height:89935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28" style="position:absolute;visibility:visible;mso-wrap-edited:f;mso-wrap-distance-left:2.88pt;mso-wrap-distance-top:2.88pt;mso-wrap-distance-right:2.88pt;mso-wrap-distance-bottom:2.88pt" from="25095426,22809830" to="25095426,23912220" strokecolor="#fc6" strokeweight="1pt" o:cliptowrap="t">
              <v:shadow color="#ccc"/>
            </v:line>
            <w10:wrap anchorx="page" anchory="page"/>
          </v:group>
        </w:pict>
      </w:r>
      <w:r>
        <w:rPr>
          <w:noProof/>
        </w:rPr>
        <w:pict>
          <v:shape id="_x0000_s1219" type="#_x0000_t202" style="position:absolute;margin-left:542.9pt;margin-top:187.2pt;width:184.6pt;height:109.5pt;z-index:7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9;mso-column-margin:5.7pt" inset="2.85pt,2.85pt,2.85pt,2.85pt">
              <w:txbxContent>
                <w:p w:rsidR="00446D6F" w:rsidRPr="00EF341E" w:rsidRDefault="003A3614" w:rsidP="007B7BE8">
                  <w:pPr>
                    <w:pStyle w:val="Heading2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EF341E">
                    <w:rPr>
                      <w:b/>
                      <w:color w:val="FF0000"/>
                      <w:sz w:val="72"/>
                      <w:szCs w:val="72"/>
                    </w:rPr>
                    <w:t>DRUM</w:t>
                  </w:r>
                  <w:r w:rsidR="00446D6F" w:rsidRPr="00EF341E">
                    <w:rPr>
                      <w:b/>
                      <w:color w:val="FF0000"/>
                      <w:sz w:val="72"/>
                      <w:szCs w:val="72"/>
                    </w:rPr>
                    <w:br/>
                  </w:r>
                  <w:r w:rsidRPr="00EF341E">
                    <w:rPr>
                      <w:b/>
                      <w:color w:val="FF0000"/>
                      <w:sz w:val="72"/>
                      <w:szCs w:val="72"/>
                    </w:rPr>
                    <w:t>LESSONS</w:t>
                  </w:r>
                  <w:r w:rsidR="00446D6F" w:rsidRPr="00EF341E"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1" type="#_x0000_t202" style="position:absolute;margin-left:22.55pt;margin-top:139pt;width:199.1pt;height:467.35pt;z-index: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11;mso-column-margin:5.7pt" inset="2.85pt,2.85pt,2.85pt,2.85pt">
              <w:txbxContent>
                <w:p w:rsidR="00376191" w:rsidRPr="00AD7713" w:rsidRDefault="00376191" w:rsidP="00376191">
                  <w:pPr>
                    <w:pStyle w:val="BodyText"/>
                    <w:spacing w:line="240" w:lineRule="auto"/>
                    <w:jc w:val="center"/>
                    <w:rPr>
                      <w:rFonts w:ascii="Jivetalk" w:hAnsi="Jivetalk"/>
                      <w:sz w:val="32"/>
                      <w:szCs w:val="32"/>
                    </w:rPr>
                  </w:pPr>
                  <w:r w:rsidRPr="001C1309">
                    <w:rPr>
                      <w:rFonts w:ascii="Arial Black" w:hAnsi="Arial Black"/>
                      <w:i/>
                      <w:sz w:val="36"/>
                      <w:szCs w:val="36"/>
                    </w:rPr>
                    <w:t>S</w:t>
                  </w:r>
                  <w:r w:rsidRPr="00AD7713">
                    <w:rPr>
                      <w:rFonts w:ascii="Jivetalk" w:hAnsi="Jivetalk"/>
                      <w:i/>
                      <w:sz w:val="32"/>
                      <w:szCs w:val="32"/>
                    </w:rPr>
                    <w:t xml:space="preserve">tudy </w:t>
                  </w:r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>drums with an accomplished musician with over 38 years of professional experience in both teaching and performing.</w:t>
                  </w:r>
                </w:p>
                <w:p w:rsidR="00376191" w:rsidRPr="00AD7713" w:rsidRDefault="00376191" w:rsidP="00376191">
                  <w:pPr>
                    <w:pStyle w:val="BodyText"/>
                    <w:spacing w:line="240" w:lineRule="auto"/>
                    <w:jc w:val="center"/>
                    <w:rPr>
                      <w:rFonts w:ascii="Jivetalk" w:hAnsi="Jivetalk"/>
                      <w:sz w:val="32"/>
                      <w:szCs w:val="32"/>
                    </w:rPr>
                  </w:pPr>
                  <w:r w:rsidRPr="001C1309">
                    <w:rPr>
                      <w:rFonts w:ascii="Arial Black" w:hAnsi="Arial Black"/>
                      <w:i/>
                      <w:sz w:val="36"/>
                      <w:szCs w:val="36"/>
                    </w:rPr>
                    <w:t>I</w:t>
                  </w:r>
                  <w:r w:rsidRPr="00AD771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 xml:space="preserve">Teach Beginners </w:t>
                  </w:r>
                  <w:proofErr w:type="gramStart"/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>To</w:t>
                  </w:r>
                  <w:proofErr w:type="gramEnd"/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 xml:space="preserve"> Advanced Players Of Any Age</w:t>
                  </w:r>
                </w:p>
                <w:p w:rsidR="00376191" w:rsidRPr="00AD7713" w:rsidRDefault="00376191" w:rsidP="00376191">
                  <w:pPr>
                    <w:pStyle w:val="BodyText"/>
                    <w:spacing w:line="240" w:lineRule="auto"/>
                    <w:jc w:val="center"/>
                    <w:rPr>
                      <w:rFonts w:ascii="Jivetalk" w:hAnsi="Jivetalk"/>
                      <w:sz w:val="32"/>
                      <w:szCs w:val="32"/>
                    </w:rPr>
                  </w:pPr>
                  <w:r w:rsidRPr="001C1309">
                    <w:rPr>
                      <w:rFonts w:ascii="Arial Black" w:hAnsi="Arial Black"/>
                      <w:i/>
                      <w:sz w:val="36"/>
                      <w:szCs w:val="36"/>
                    </w:rPr>
                    <w:t>4</w:t>
                  </w:r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 xml:space="preserve">5 and 60 Minute Private Lessons </w:t>
                  </w:r>
                  <w:proofErr w:type="gramStart"/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>In</w:t>
                  </w:r>
                  <w:proofErr w:type="gramEnd"/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 xml:space="preserve"> My Studio.</w:t>
                  </w:r>
                </w:p>
                <w:p w:rsidR="00376191" w:rsidRPr="001C1309" w:rsidRDefault="00376191" w:rsidP="00376191">
                  <w:pPr>
                    <w:pStyle w:val="BodyText"/>
                    <w:spacing w:line="240" w:lineRule="auto"/>
                    <w:jc w:val="center"/>
                    <w:rPr>
                      <w:rFonts w:ascii="Jivetalk" w:hAnsi="Jivetalk"/>
                      <w:b/>
                      <w:sz w:val="24"/>
                      <w:szCs w:val="24"/>
                    </w:rPr>
                  </w:pPr>
                  <w:r>
                    <w:rPr>
                      <w:rFonts w:ascii="Jivetalk" w:hAnsi="Jivetalk"/>
                      <w:b/>
                      <w:i/>
                      <w:sz w:val="24"/>
                      <w:szCs w:val="24"/>
                    </w:rPr>
                    <w:t>-</w:t>
                  </w:r>
                  <w:r w:rsidRPr="001C1309">
                    <w:rPr>
                      <w:rFonts w:ascii="Jivetalk" w:hAnsi="Jivetalk"/>
                      <w:b/>
                      <w:i/>
                      <w:sz w:val="24"/>
                      <w:szCs w:val="24"/>
                    </w:rPr>
                    <w:t>4</w:t>
                  </w:r>
                  <w:r w:rsidRPr="001C1309">
                    <w:rPr>
                      <w:rFonts w:ascii="Jivetalk" w:hAnsi="Jivetalk"/>
                      <w:b/>
                      <w:sz w:val="24"/>
                      <w:szCs w:val="24"/>
                    </w:rPr>
                    <w:t>5 minutes $</w:t>
                  </w:r>
                  <w:proofErr w:type="gramStart"/>
                  <w:r w:rsidRPr="001C1309">
                    <w:rPr>
                      <w:rFonts w:ascii="Jivetalk" w:hAnsi="Jivetalk"/>
                      <w:b/>
                      <w:sz w:val="24"/>
                      <w:szCs w:val="24"/>
                    </w:rPr>
                    <w:t xml:space="preserve">50  </w:t>
                  </w:r>
                  <w:r w:rsidRPr="001C1309">
                    <w:rPr>
                      <w:rFonts w:ascii="Jivetalk" w:hAnsi="Jivetalk"/>
                      <w:b/>
                      <w:i/>
                      <w:sz w:val="24"/>
                      <w:szCs w:val="24"/>
                    </w:rPr>
                    <w:t>6</w:t>
                  </w:r>
                  <w:r w:rsidRPr="001C1309">
                    <w:rPr>
                      <w:rFonts w:ascii="Jivetalk" w:hAnsi="Jivetalk"/>
                      <w:b/>
                      <w:sz w:val="24"/>
                      <w:szCs w:val="24"/>
                    </w:rPr>
                    <w:t>0</w:t>
                  </w:r>
                  <w:proofErr w:type="gramEnd"/>
                  <w:r w:rsidRPr="001C1309">
                    <w:rPr>
                      <w:rFonts w:ascii="Jivetalk" w:hAnsi="Jivetalk"/>
                      <w:b/>
                      <w:sz w:val="24"/>
                      <w:szCs w:val="24"/>
                    </w:rPr>
                    <w:t xml:space="preserve"> minutes $60</w:t>
                  </w:r>
                  <w:r>
                    <w:rPr>
                      <w:rFonts w:ascii="Jivetalk" w:hAnsi="Jivetalk"/>
                      <w:b/>
                      <w:sz w:val="24"/>
                      <w:szCs w:val="24"/>
                    </w:rPr>
                    <w:t>-</w:t>
                  </w:r>
                </w:p>
                <w:p w:rsidR="00376191" w:rsidRPr="00AD7713" w:rsidRDefault="00376191" w:rsidP="00376191">
                  <w:pPr>
                    <w:pStyle w:val="BodyText"/>
                    <w:spacing w:line="240" w:lineRule="auto"/>
                    <w:jc w:val="center"/>
                    <w:rPr>
                      <w:rFonts w:ascii="Jivetalk" w:hAnsi="Jivetalk"/>
                      <w:sz w:val="32"/>
                      <w:szCs w:val="32"/>
                    </w:rPr>
                  </w:pPr>
                  <w:r w:rsidRPr="001C1309">
                    <w:rPr>
                      <w:rFonts w:ascii="Arial Black" w:hAnsi="Arial Black"/>
                      <w:i/>
                      <w:sz w:val="36"/>
                      <w:szCs w:val="36"/>
                    </w:rPr>
                    <w:t>I</w:t>
                  </w:r>
                  <w:r w:rsidRPr="00AD7713">
                    <w:rPr>
                      <w:rFonts w:ascii="Jivetalk" w:hAnsi="Jivetalk"/>
                      <w:sz w:val="32"/>
                      <w:szCs w:val="32"/>
                    </w:rPr>
                    <w:t xml:space="preserve">n Home Lessons Can Be Arranged </w:t>
                  </w:r>
                </w:p>
                <w:p w:rsidR="00446D6F" w:rsidRPr="004175CD" w:rsidRDefault="004443EA" w:rsidP="004175CD">
                  <w:pPr>
                    <w:pStyle w:val="BodyText"/>
                  </w:pPr>
                  <w:r w:rsidRPr="004443EA">
                    <w:rPr>
                      <w:rFonts w:ascii="Arial" w:hAnsi="Arial"/>
                      <w:color w:val="0000FF"/>
                      <w:sz w:val="27"/>
                      <w:szCs w:val="27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g_hi" o:spid="_x0000_i1027" type="#_x0000_t75" alt="" href="http://www.google.com/imgres?hl=en&amp;sa=X&amp;rlz=1T4SKPB_enUS384US384&amp;biw=1366&amp;bih=566&amp;tbm=isch&amp;prmd=imvnse&amp;tbnid=sbqlkEIEgNXX-M:&amp;imgrefurl=http://www.troys-drums.com/articles/drum-tips-breaking-drum-sticks.htm&amp;docid=HtlRxTb50A6o6M&amp;imgurl=http://www.islandoflosttoys.com/images/drums/drum_sticks.jpg&amp;w=360&amp;h=240&amp;ei=jIUpT-afK6XY0QGCz9WwAg&amp;zoom=1" style="width:142.75pt;height:91.4pt" o:button="t">
                        <v:imagedata r:id="rId6" r:href="rId7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2" type="#_x0000_t202" style="position:absolute;margin-left:601.1pt;margin-top:154pt;width:100.9pt;height:50.1pt;z-index:10;visibility:visible;mso-wrap-style:non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22;mso-column-margin:5.7pt;mso-fit-shape-to-text:t" inset="2.85pt,2.85pt,2.85pt,2.85pt">
              <w:txbxContent>
                <w:p w:rsidR="00446D6F" w:rsidRPr="00AC0216" w:rsidRDefault="00446D6F" w:rsidP="00446D6F">
                  <w:pPr>
                    <w:pStyle w:val="Caption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4" type="#_x0000_t202" style="position:absolute;margin-left:578.5pt;margin-top:49.3pt;width:156.15pt;height:49.6pt;z-index:14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next-textbox:#_x0000_s1234;mso-column-margin:5.7pt" inset="2.85pt,2.85pt,2.85pt,2.85pt">
              <w:txbxContent>
                <w:p w:rsidR="003A3614" w:rsidRPr="003A3614" w:rsidRDefault="003A3614" w:rsidP="003A3614">
                  <w:pPr>
                    <w:pStyle w:val="Heading1"/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</w:pPr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 xml:space="preserve">Drum </w:t>
                  </w:r>
                  <w:proofErr w:type="spellStart"/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>Drome</w:t>
                  </w:r>
                  <w:proofErr w:type="spellEnd"/>
                </w:p>
                <w:p w:rsidR="00446D6F" w:rsidRPr="00BE6C46" w:rsidRDefault="00446D6F" w:rsidP="00446D6F">
                  <w:pPr>
                    <w:pStyle w:val="Heading1"/>
                  </w:pPr>
                </w:p>
              </w:txbxContent>
            </v:textbox>
            <w10:wrap anchorx="page" anchory="page"/>
          </v:shape>
        </w:pict>
      </w:r>
      <w:r w:rsidRPr="004443EA">
        <w:rPr>
          <w:noProof/>
          <w:szCs w:val="18"/>
        </w:rPr>
        <w:pict>
          <v:shape id="il_fi" o:spid="_x0000_i1025" type="#_x0000_t75" alt="http://www.start-drumming.com/images/DW.jpg" style="width:23.8pt;height:23.8pt;visibility:visible;mso-wrap-style:square">
            <v:imagedata r:id="rId8" o:title="DW"/>
          </v:shape>
        </w:pict>
      </w:r>
      <w:r>
        <w:rPr>
          <w:noProof/>
        </w:rPr>
        <w:pict>
          <v:shape id="_x0000_s1212" type="#_x0000_t202" style="position:absolute;margin-left:26.4pt;margin-top:15.05pt;width:160.15pt;height:106.25pt;z-index: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12;mso-column-margin:5.7pt" inset="2.85pt,2.85pt,2.85pt,2.85pt">
              <w:txbxContent>
                <w:p w:rsidR="00376191" w:rsidRPr="001C1309" w:rsidRDefault="00D7422F" w:rsidP="00376191">
                  <w:pPr>
                    <w:pStyle w:val="Heading3"/>
                    <w:ind w:left="720"/>
                    <w:jc w:val="center"/>
                    <w:rPr>
                      <w:rFonts w:ascii="Jivetalk" w:hAnsi="Jivetalk"/>
                      <w:color w:val="FF0000"/>
                    </w:rPr>
                  </w:pPr>
                  <w:r>
                    <w:rPr>
                      <w:rFonts w:ascii="Jivetalk" w:hAnsi="Jivetalk"/>
                      <w:color w:val="FF0000"/>
                      <w:sz w:val="40"/>
                      <w:szCs w:val="40"/>
                    </w:rPr>
                    <w:t xml:space="preserve">Drum </w:t>
                  </w:r>
                  <w:r w:rsidR="00376191" w:rsidRPr="001C1309">
                    <w:rPr>
                      <w:rFonts w:ascii="Jivetalk" w:hAnsi="Jivetalk"/>
                      <w:color w:val="FF0000"/>
                      <w:sz w:val="40"/>
                      <w:szCs w:val="40"/>
                    </w:rPr>
                    <w:t>Lessons</w:t>
                  </w:r>
                  <w:r w:rsidR="00376191" w:rsidRPr="001C1309">
                    <w:rPr>
                      <w:rFonts w:ascii="Jivetalk" w:hAnsi="Jivetalk"/>
                      <w:color w:val="FF0000"/>
                    </w:rPr>
                    <w:t xml:space="preserve">         </w:t>
                  </w:r>
                  <w:proofErr w:type="spellStart"/>
                  <w:r w:rsidR="00376191" w:rsidRPr="001C1309">
                    <w:rPr>
                      <w:rFonts w:ascii="Jivetalk" w:hAnsi="Jivetalk"/>
                      <w:color w:val="FF0000"/>
                    </w:rPr>
                    <w:t>WithAn</w:t>
                  </w:r>
                  <w:proofErr w:type="spellEnd"/>
                  <w:r w:rsidR="00376191" w:rsidRPr="001C1309">
                    <w:rPr>
                      <w:rFonts w:ascii="Jivetalk" w:hAnsi="Jivetalk"/>
                      <w:color w:val="FF0000"/>
                    </w:rPr>
                    <w:t xml:space="preserve"> Experienced Teacher</w:t>
                  </w:r>
                </w:p>
                <w:p w:rsidR="00446D6F" w:rsidRPr="003A16F3" w:rsidRDefault="00446D6F" w:rsidP="00446D6F">
                  <w:pPr>
                    <w:pStyle w:val="Heading3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oval id="_x0000_s1233" style="position:absolute;margin-left:551.4pt;margin-top:55.4pt;width:225pt;height:26.6pt;z-index:13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>
        <w:rPr>
          <w:noProof/>
        </w:rPr>
        <w:pict>
          <v:group id="_x0000_s1214" style="position:absolute;margin-left:557.55pt;margin-top:31.45pt;width:205.05pt;height:61.55pt;z-index:5;mso-position-horizontal-relative:page;mso-position-vertical-relative:page" coordorigin="24627841,19316701" coordsize="2604133,781696">
            <v:rect id="_x0000_s1215" style="position:absolute;left:24627841;top:19316701;width:2604133;height:781696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oval id="_x0000_s1216" style="position:absolute;left:24701117;top:19543257;width:2488595;height:349932;rotation:347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17" style="position:absolute;left:24644900;top:19528986;width:2570016;height:333045;rotation:347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>
        <w:rPr>
          <w:noProof/>
        </w:rPr>
        <w:pict>
          <v:shape id="_x0000_s1272" type="#_x0000_t202" style="position:absolute;margin-left:320.1pt;margin-top:413.4pt;width:2in;height:26.8pt;z-index:29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2321F7" w:rsidRPr="003A3614" w:rsidRDefault="00D7422F" w:rsidP="002321F7">
                  <w:pPr>
                    <w:pStyle w:val="Heading1"/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</w:pPr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 xml:space="preserve">Drum </w:t>
                  </w:r>
                  <w:proofErr w:type="spellStart"/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>D</w:t>
                  </w:r>
                  <w:r w:rsidR="00245D01"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>rome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oval id="_x0000_s1221" style="position:absolute;margin-left:282.3pt;margin-top:413.3pt;width:225pt;height:26.6pt;z-index:9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>
        <w:rPr>
          <w:noProof/>
        </w:rPr>
        <w:pict>
          <v:group id="_x0000_s1229" style="position:absolute;margin-left:265.7pt;margin-top:480.1pt;width:78.1pt;height:7.05pt;rotation:352;z-index:12;mso-position-horizontal-relative:page;mso-position-vertical-relative:page" coordorigin="21206835,25348967" coordsize="991366,89935">
            <v:rect id="_x0000_s1230" style="position:absolute;left:21206835;top:25348967;width:991366;height:8993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31" style="position:absolute;visibility:visible;mso-wrap-edited:f;mso-wrap-distance-left:2.88pt;mso-wrap-distance-top:2.88pt;mso-wrap-distance-right:2.88pt;mso-wrap-distance-bottom:2.88pt" from="21206835,25393973" to="22108189,25393973" strokecolor="#fc6" strokeweight="1pt" o:cliptowrap="t">
              <v:shadow color="#ccc"/>
            </v:line>
            <v:oval id="_x0000_s1232" style="position:absolute;left:22108189;top:25348967;width:90012;height:89935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>
        <w:rPr>
          <w:noProof/>
        </w:rPr>
        <w:pict>
          <v:oval id="_x0000_s1270" style="position:absolute;margin-left:554.5pt;margin-top:-21.2pt;width:7.1pt;height:7.1pt;rotation:353;z-index:28;visibility:visible;mso-wrap-edited:f;mso-wrap-distance-left:2.88pt;mso-wrap-distance-top:2.88pt;mso-wrap-distance-right:2.88pt;mso-wrap-distance-bottom:2.88pt;mso-position-horizontal-relative:text;mso-position-vertical-relative:text" fillcolor="#fc6" stroked="f" strokeweight="0" insetpen="t" o:cliptowrap="t">
            <v:shadow color="#ccc"/>
            <o:lock v:ext="edit" shapetype="t"/>
            <v:textbox inset="2.88pt,2.88pt,2.88pt,2.88pt"/>
          </v:oval>
        </w:pict>
      </w:r>
      <w:r>
        <w:rPr>
          <w:noProof/>
        </w:rPr>
        <w:pict>
          <v:shape id="_x0000_s1236" type="#_x0000_t202" style="position:absolute;margin-left:56.7pt;margin-top:420.85pt;width:87pt;height:78.25pt;z-index:15;mso-wrap-style:none;mso-position-horizontal-relative:page;mso-position-vertical-relative:page" filled="f" stroked="f">
            <v:textbox style="mso-next-textbox:#_x0000_s1236;mso-fit-shape-to-text:t">
              <w:txbxContent>
                <w:p w:rsidR="00446D6F" w:rsidRPr="008F2995" w:rsidRDefault="00446D6F" w:rsidP="00446D6F"/>
              </w:txbxContent>
            </v:textbox>
            <w10:wrap anchorx="page" anchory="page"/>
          </v:shape>
        </w:pict>
      </w:r>
      <w:r>
        <w:rPr>
          <w:noProof/>
        </w:rPr>
        <w:pict>
          <v:oval id="_x0000_s1213" style="position:absolute;margin-left:550.7pt;margin-top:522.65pt;width:7.2pt;height:7.2pt;z-index:4;visibility:visible;mso-wrap-edited:f;mso-wrap-distance-left:2.88pt;mso-wrap-distance-top:2.88pt;mso-wrap-distance-right:2.88pt;mso-wrap-distance-bottom:2.88pt;mso-position-horizontal-relative:text;mso-position-vertical-relative:text" fillcolor="#fc6" stroked="f" strokeweight="0" insetpen="t" o:cliptowrap="t">
            <v:shadow color="#ccc"/>
            <o:lock v:ext="edit" shapetype="t"/>
            <v:textbox inset="2.88pt,2.88pt,2.88pt,2.88pt"/>
          </v:oval>
        </w:pict>
      </w:r>
      <w:r w:rsidR="00631D54">
        <w:rPr>
          <w:noProof/>
        </w:rPr>
        <w:t>k</w:t>
      </w:r>
      <w:r w:rsidRPr="004443EA">
        <w:rPr>
          <w:sz w:val="20"/>
          <w:szCs w:val="20"/>
        </w:rPr>
        <w:pict>
          <v:shape id="_x0000_i1026" type="#_x0000_t75" alt="" style="width:171.55pt;height:56.95pt">
            <v:imagedata r:id="rId9" r:href="rId10"/>
          </v:shape>
        </w:pict>
      </w:r>
      <w:r w:rsidR="00446D6F">
        <w:br w:type="page"/>
      </w:r>
      <w:r>
        <w:rPr>
          <w:noProof/>
        </w:rPr>
        <w:lastRenderedPageBreak/>
        <w:pict>
          <v:shape id="_x0000_s1251" type="#_x0000_t202" style="position:absolute;margin-left:524.9pt;margin-top:40.6pt;width:220.75pt;height:336.95pt;z-index: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column-margin:5.7pt" inset="2.85pt,2.85pt,2.85pt,2.85pt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1256" type="#_x0000_t202" style="position:absolute;margin-left:25.4pt;margin-top:77pt;width:218.55pt;height:433.85pt;z-index:2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256;mso-column-margin:5.7pt" inset="2.85pt,2.85pt,2.85pt,2.85pt">
              <w:txbxContent>
                <w:p w:rsidR="00A06944" w:rsidRDefault="00D147BF" w:rsidP="00A06944">
                  <w:pPr>
                    <w:pStyle w:val="BodyText"/>
                    <w:spacing w:line="24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/>
                      <w:b/>
                    </w:rPr>
                    <w:t>I am an empathetic supportive teacher, who creates a positive atmosphere in the practice room</w:t>
                  </w:r>
                  <w:r w:rsidRPr="00A06944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.  </w:t>
                  </w:r>
                </w:p>
                <w:p w:rsidR="00A06944" w:rsidRDefault="00D147BF" w:rsidP="00A06944">
                  <w:pPr>
                    <w:pStyle w:val="BodyText"/>
                    <w:spacing w:line="24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/>
                      <w:b/>
                    </w:rPr>
                    <w:t>I help my students at all levels of ability and training to discover and expand their innate musical aptitude</w:t>
                  </w:r>
                  <w:r w:rsidRPr="00A06944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. </w:t>
                  </w:r>
                </w:p>
                <w:p w:rsidR="00D147BF" w:rsidRPr="00A06944" w:rsidRDefault="00D147BF" w:rsidP="00A06944">
                  <w:pPr>
                    <w:pStyle w:val="BodyText"/>
                    <w:spacing w:line="240" w:lineRule="auto"/>
                    <w:rPr>
                      <w:rFonts w:ascii="Arial" w:hAnsi="Arial"/>
                      <w:b/>
                    </w:rPr>
                  </w:pPr>
                  <w:r w:rsidRPr="00A06944">
                    <w:rPr>
                      <w:rFonts w:ascii="Arial" w:hAnsi="Arial"/>
                      <w:b/>
                    </w:rPr>
                    <w:t>Lessons are designed to be fun. It’s about exploration, discovery, self expression and the pleasure of making music while you learn at your own pace</w:t>
                  </w:r>
                  <w:r w:rsidR="00843466">
                    <w:rPr>
                      <w:rFonts w:ascii="Arial" w:hAnsi="Arial"/>
                      <w:b/>
                    </w:rPr>
                    <w:t>.</w:t>
                  </w:r>
                </w:p>
                <w:p w:rsidR="00A06944" w:rsidRPr="00A06944" w:rsidRDefault="00A06944" w:rsidP="00D147BF">
                  <w:pP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Whether </w:t>
                  </w:r>
                  <w:proofErr w:type="gramStart"/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it’s</w:t>
                  </w:r>
                  <w:proofErr w:type="gramEnd"/>
                  <w:r w:rsidR="0084346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rock, funk, jazz, fusion or metal, l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essons are designed to fit your needs and interests</w:t>
                  </w:r>
                  <w:r w:rsidR="00D147BF" w:rsidRPr="00A06944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  <w:p w:rsidR="00A06944" w:rsidRPr="00A06944" w:rsidRDefault="00A06944" w:rsidP="00D147BF">
                  <w:pP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  <w:p w:rsidR="00D147BF" w:rsidRPr="00A06944" w:rsidRDefault="00A06944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Y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ou’ll learn what </w:t>
                  </w:r>
                  <w:r w:rsidR="00D147BF" w:rsidRPr="00A0694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you want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to play and at the same time you’ll learn what </w:t>
                  </w:r>
                  <w:r w:rsidR="00D147BF" w:rsidRPr="00A0694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you have to know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so that you continually progress and develop as a drummer and musician – right from the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start</w:t>
                  </w:r>
                  <w:r w:rsidR="00D147BF" w:rsidRPr="00A06944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  <w:p w:rsidR="00D147BF" w:rsidRPr="00A06944" w:rsidRDefault="00D147BF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D147BF" w:rsidRPr="00A06944" w:rsidRDefault="00D147BF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Patient coaching and a thorough grounding in technique will help you translate your love of music into the ability to </w:t>
                  </w:r>
                  <w:r w:rsidRPr="00A0694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play</w:t>
                  </w: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the music you love.  </w:t>
                  </w:r>
                </w:p>
                <w:p w:rsidR="00A06944" w:rsidRPr="00A06944" w:rsidRDefault="00A06944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06944" w:rsidRDefault="00D147BF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We focus on laying a firm foundation in the areas of drum set technique</w:t>
                  </w:r>
                  <w:r w:rsidR="00A0694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</w:p>
                <w:p w:rsidR="00A06944" w:rsidRDefault="00A06944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06944" w:rsidRPr="00A06944" w:rsidRDefault="00C95BF2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You’ll learn t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he uses of matched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versus</w:t>
                  </w:r>
                  <w:r w:rsidR="00D147BF"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traditional grip, stroke techniques, rudiments, sight reading, playing by ear, developing rock-solid time and learning graduated techniques for approaching and mastering  four-way, hand and foot coordination and independence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 w:rsidR="00D147BF" w:rsidRPr="00A06944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  <w:p w:rsidR="00A06944" w:rsidRPr="00A06944" w:rsidRDefault="00A06944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06944" w:rsidRPr="00A06944" w:rsidRDefault="00D147BF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I emphasize a musical approach to playing on the drum set. We</w:t>
                  </w:r>
                  <w:r w:rsid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>’ll</w:t>
                  </w:r>
                  <w:r w:rsidRPr="00A0694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focus on fills, snare technique, grooves, playing with a band and the art of listening. </w:t>
                  </w:r>
                </w:p>
                <w:p w:rsidR="00A06944" w:rsidRPr="00A06944" w:rsidRDefault="00A06944" w:rsidP="00D147B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147BF" w:rsidRPr="00C95BF2" w:rsidRDefault="00D147BF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Special emphasis is given to developing your own style in performance and improvisation</w:t>
                  </w:r>
                  <w:r w:rsidR="00843466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  <w:p w:rsidR="008807A4" w:rsidRPr="00A06944" w:rsidRDefault="008807A4" w:rsidP="004175CD">
                  <w:pPr>
                    <w:pStyle w:val="BodyText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245" style="position:absolute;margin-left:508.4pt;margin-top:6.8pt;width:189.8pt;height:362.2pt;rotation:357;z-index:19;mso-position-horizontal-relative:page;mso-position-vertical-relative:page" coordorigin="24897899,19514350" coordsize="2410663,4599891">
            <v:rect id="_x0000_s1246" style="position:absolute;left:24897899;top:19514350;width:2410663;height:4599891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47" style="position:absolute;visibility:visible;mso-wrap-edited:f;mso-wrap-distance-left:2.88pt;mso-wrap-distance-top:2.88pt;mso-wrap-distance-right:2.88pt;mso-wrap-distance-bottom:2.88pt" from="24942905,19559356" to="27218550,19559356" strokecolor="#fc6" strokeweight="1pt" o:cliptowrap="t">
              <v:shadow color="#ccc"/>
            </v:line>
            <v:oval id="_x0000_s1248" style="position:absolute;left:27218550;top:19514350;width:90012;height:89935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49" style="position:absolute;left:24897899;top:24024306;width:90012;height:89935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50" style="position:absolute;visibility:visible;mso-wrap-edited:f;mso-wrap-distance-left:2.88pt;mso-wrap-distance-top:2.88pt;mso-wrap-distance-right:2.88pt;mso-wrap-distance-bottom:2.88pt" from="24942867,19559356" to="24942867,24024306" strokecolor="#fc6" strokeweight="1pt" o:cliptowrap="t">
              <v:shadow color="#ccc"/>
            </v:line>
            <w10:wrap anchorx="page" anchory="page"/>
          </v:group>
        </w:pict>
      </w:r>
      <w:r>
        <w:rPr>
          <w:noProof/>
        </w:rPr>
        <w:pict>
          <v:group id="_x0000_s1252" style="position:absolute;margin-left:35.75pt;margin-top:510.85pt;width:180.05pt;height:54.05pt;z-index:21;mso-position-horizontal-relative:page;mso-position-vertical-relative:page" coordorigin="18453736,19769139" coordsize="2287053,686515">
            <v:rect id="_x0000_s1253" style="position:absolute;left:18453736;top:19769139;width:2287053;height:68651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oval id="_x0000_s1254" style="position:absolute;left:18518090;top:19968109;width:2185583;height:307324;rotation:347;visibility:visible;mso-wrap-edited:f;mso-wrap-distance-left:2.88pt;mso-wrap-distance-top:2.88pt;mso-wrap-distance-right:2.88pt;mso-wrap-distance-bottom:2.88pt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55" style="position:absolute;left:18468718;top:19955576;width:2257090;height:292493;rotation:347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>
        <w:rPr>
          <w:noProof/>
        </w:rPr>
        <w:pict>
          <v:group id="_x0000_s1260" style="position:absolute;margin-left:43.55pt;margin-top:573.6pt;width:7in;height:6.4pt;rotation:358;z-index:24;mso-position-horizontal-relative:page;mso-position-vertical-relative:page" coordorigin="18456253,25996698" coordsize="7039718,89935">
            <v:rect id="_x0000_s1261" style="position:absolute;left:18456253;top:25996698;width:7039718;height:8993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line id="_x0000_s1262" style="position:absolute;visibility:visible;mso-wrap-edited:f;mso-wrap-distance-left:2.88pt;mso-wrap-distance-top:2.88pt;mso-wrap-distance-right:2.88pt;mso-wrap-distance-bottom:2.88pt" from="18501259,26041704" to="25405959,26041704" strokecolor="#fc6" strokeweight="1pt" o:cliptowrap="t">
              <v:shadow color="#ccc"/>
            </v:line>
            <v:oval id="_x0000_s1263" style="position:absolute;left:25405959;top:25996698;width:90012;height:89935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v:oval id="_x0000_s1264" style="position:absolute;left:18456253;top:25996698;width:90012;height:89935;visibility:visible;mso-wrap-edited:f;mso-wrap-distance-left:2.88pt;mso-wrap-distance-top:2.88pt;mso-wrap-distance-right:2.88pt;mso-wrap-distance-bottom:2.88pt" fillcolor="#fc6" stroked="f" strokecolor="#fc6" strokeweight="0" insetpen="t" o:cliptowrap="t">
              <v:shadow color="#ccc"/>
              <o:lock v:ext="edit" shapetype="t"/>
              <v:textbox inset="2.88pt,2.88pt,2.88pt,2.88pt"/>
            </v:oval>
            <w10:wrap anchorx="page" anchory="page"/>
          </v:group>
        </w:pict>
      </w:r>
      <w:r>
        <w:rPr>
          <w:noProof/>
        </w:rPr>
        <w:pict>
          <v:shape id="_x0000_s1258" type="#_x0000_t202" style="position:absolute;margin-left:30.05pt;margin-top:32.55pt;width:128pt;height:58.5pt;z-index:2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58;mso-column-margin:5.7pt" inset="2.85pt,2.85pt,2.85pt,2.85pt">
              <w:txbxContent>
                <w:p w:rsidR="008807A4" w:rsidRPr="00DC7831" w:rsidRDefault="00DC7831" w:rsidP="007035C8">
                  <w:pPr>
                    <w:pStyle w:val="Heading3"/>
                    <w:rPr>
                      <w:rFonts w:ascii="Jivetalk" w:hAnsi="Jivetalk"/>
                      <w:color w:val="auto"/>
                    </w:rPr>
                  </w:pPr>
                  <w:r w:rsidRPr="00DC7831">
                    <w:rPr>
                      <w:rFonts w:ascii="Jivetalk" w:hAnsi="Jivetalk"/>
                      <w:color w:val="auto"/>
                    </w:rPr>
                    <w:t>Why Study With Me?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oval id="_x0000_s1265" style="position:absolute;margin-left:538.8pt;margin-top:423.1pt;width:215.45pt;height:25.5pt;z-index:25;visibility:visible;mso-wrap-edited:f;mso-wrap-distance-left:2.88pt;mso-wrap-distance-top:2.88pt;mso-wrap-distance-right:2.88pt;mso-wrap-distance-bottom:2.88pt;mso-position-horizontal-relative:page;mso-position-vertical-relative:page" fillcolor="#39f" stroked="f" strokeweight="0" insetpen="t" o:cliptowrap="t">
            <v:shadow color="#ccc"/>
            <o:lock v:ext="edit" shapetype="t"/>
            <v:textbox inset="2.88pt,2.88pt,2.88pt,2.88pt"/>
            <w10:wrap anchorx="page" anchory="page"/>
          </v:oval>
        </w:pict>
      </w:r>
      <w:r>
        <w:rPr>
          <w:noProof/>
        </w:rPr>
        <w:pict>
          <v:shape id="_x0000_s1266" type="#_x0000_t202" style="position:absolute;margin-left:580.9pt;margin-top:423.1pt;width:2in;height:43.2pt;z-index:26;visibility:visible;mso-wrap-edited:f;mso-wrap-distance-left:2.88pt;mso-wrap-distance-top:2.88pt;mso-wrap-distance-right:2.88pt;mso-wrap-distance-bottom:2.88pt;mso-position-horizontal-relative:page;mso-position-vertical-relative:page" filled="f" fillcolor="black" stroked="f" strokeweight="0" insetpen="t" o:cliptowrap="t">
            <v:shadow color="#ccc"/>
            <o:lock v:ext="edit" shapetype="t"/>
            <v:textbox style="mso-next-textbox:#_x0000_s1266;mso-column-margin:5.7pt" inset="2.85pt,2.85pt,2.85pt,2.85pt">
              <w:txbxContent>
                <w:p w:rsidR="00DC7831" w:rsidRPr="003A3614" w:rsidRDefault="00DC7831" w:rsidP="00DC7831">
                  <w:pPr>
                    <w:pStyle w:val="Heading1"/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</w:pPr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 xml:space="preserve">Drum </w:t>
                  </w:r>
                  <w:proofErr w:type="spellStart"/>
                  <w:r w:rsidRPr="003A3614">
                    <w:rPr>
                      <w:rFonts w:ascii="DotumChe" w:eastAsia="DotumChe" w:hAnsi="DotumChe"/>
                      <w:color w:val="auto"/>
                      <w:sz w:val="36"/>
                      <w:szCs w:val="36"/>
                    </w:rPr>
                    <w:t>Drome</w:t>
                  </w:r>
                  <w:proofErr w:type="spellEnd"/>
                </w:p>
                <w:p w:rsidR="008807A4" w:rsidRPr="00615652" w:rsidRDefault="008807A4" w:rsidP="008807A4">
                  <w:pPr>
                    <w:pStyle w:val="Heading1"/>
                  </w:pPr>
                  <w:proofErr w:type="gramStart"/>
                  <w:r w:rsidRPr="00615652">
                    <w:t>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8" type="#_x0000_t202" style="position:absolute;margin-left:311.35pt;margin-top:62.45pt;width:168.45pt;height:483.45pt;z-index:1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51;mso-column-margin:5.7pt" inset="2.85pt,2.85pt,2.85pt,2.85pt">
              <w:txbxContent>
                <w:p w:rsidR="00D147BF" w:rsidRPr="00C95BF2" w:rsidRDefault="00D147BF" w:rsidP="00D147BF">
                  <w:pPr>
                    <w:rPr>
                      <w:rFonts w:ascii="Jivetalk" w:hAnsi="Jivetalk" w:cs="Arial"/>
                      <w:sz w:val="32"/>
                      <w:szCs w:val="32"/>
                    </w:rPr>
                  </w:pPr>
                  <w:r w:rsidRPr="00C95BF2">
                    <w:rPr>
                      <w:rFonts w:ascii="Jivetalk" w:hAnsi="Jivetalk" w:cs="Arial"/>
                      <w:sz w:val="16"/>
                      <w:szCs w:val="16"/>
                      <w:u w:val="single"/>
                    </w:rPr>
                    <w:t xml:space="preserve"> </w:t>
                  </w:r>
                  <w:r w:rsidRPr="00C95BF2">
                    <w:rPr>
                      <w:rFonts w:ascii="Jivetalk" w:hAnsi="Jivetalk" w:cs="Arial"/>
                      <w:sz w:val="32"/>
                      <w:szCs w:val="32"/>
                    </w:rPr>
                    <w:t xml:space="preserve">Performing experience </w:t>
                  </w:r>
                </w:p>
                <w:p w:rsidR="00C95BF2" w:rsidRDefault="00C95BF2" w:rsidP="00D147B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95BF2" w:rsidRDefault="00D147BF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 have worked with, among many others;   </w:t>
                  </w:r>
                </w:p>
                <w:p w:rsidR="00C95BF2" w:rsidRDefault="00C95BF2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D147BF" w:rsidRPr="00C95BF2" w:rsidRDefault="00D147BF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Freddie King, Gregg </w:t>
                  </w:r>
                  <w:proofErr w:type="spellStart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Allman</w:t>
                  </w:r>
                  <w:proofErr w:type="spellEnd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John Lennon, Long John </w:t>
                  </w:r>
                  <w:proofErr w:type="spellStart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Baldry</w:t>
                  </w:r>
                  <w:proofErr w:type="spellEnd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Patti </w:t>
                  </w:r>
                  <w:proofErr w:type="spellStart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Lupone</w:t>
                  </w:r>
                  <w:proofErr w:type="spellEnd"/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, Manhattan Transfer, Diane Keaton, Richard Tee, Cornell Dupree, Alex Taylor</w:t>
                  </w:r>
                  <w:r w:rsidR="00C95BF2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and</w:t>
                  </w: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Chuck Berry in venues from Max’s Kansas City to Radio City to Madison Square Garden and more</w:t>
                  </w:r>
                </w:p>
                <w:p w:rsidR="00C95BF2" w:rsidRPr="00605365" w:rsidRDefault="00C95BF2" w:rsidP="00D147B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147BF" w:rsidRPr="00C95BF2" w:rsidRDefault="00C95BF2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I’ve p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layed with innumerable R &amp;B, Rock, Funk and Soul bands in NYC and New Jersey </w:t>
                  </w:r>
                </w:p>
                <w:p w:rsidR="00C95BF2" w:rsidRPr="00605365" w:rsidRDefault="00C95BF2" w:rsidP="00D147B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147BF" w:rsidRPr="00C95BF2" w:rsidRDefault="00C95BF2" w:rsidP="00D147B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I have e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xtensive recording experience; Albums, Demos, jingles, Industrial shows and soundtrack recordings</w:t>
                  </w:r>
                  <w:r w:rsidR="00F666C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and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Broadway Show cast albums</w:t>
                  </w:r>
                </w:p>
                <w:p w:rsidR="00C95BF2" w:rsidRPr="00605365" w:rsidRDefault="00C95BF2" w:rsidP="00D147B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07B97" w:rsidRDefault="00C95BF2" w:rsidP="00807B97"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 have numerous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Broadway and off-Broadway credits which include; Cats</w:t>
                  </w:r>
                  <w:proofErr w:type="gramStart"/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</w:t>
                  </w:r>
                  <w:r w:rsidR="0084346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A</w:t>
                  </w:r>
                  <w:proofErr w:type="gramEnd"/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Chorus Line, The Wiz, </w:t>
                  </w:r>
                  <w:r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and </w:t>
                  </w:r>
                  <w:r w:rsidR="00D147BF" w:rsidRPr="00C95BF2">
                    <w:rPr>
                      <w:rFonts w:ascii="Arial" w:hAnsi="Arial" w:cs="Arial"/>
                      <w:b/>
                      <w:sz w:val="18"/>
                      <w:szCs w:val="18"/>
                    </w:rPr>
                    <w:t>many more.</w:t>
                  </w:r>
                </w:p>
                <w:p w:rsidR="00930DF1" w:rsidRDefault="00930DF1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807B97" w:rsidRDefault="00807B97" w:rsidP="00807B97"/>
                <w:p w:rsidR="00D147BF" w:rsidRPr="00807B97" w:rsidRDefault="00D147BF" w:rsidP="00807B97">
                  <w:pPr>
                    <w:jc w:val="center"/>
                    <w:rPr>
                      <w:rFonts w:ascii="Jivetalk" w:hAnsi="Jivetalk"/>
                      <w:sz w:val="36"/>
                      <w:szCs w:val="36"/>
                    </w:rPr>
                  </w:pPr>
                  <w:r w:rsidRPr="00807B97">
                    <w:rPr>
                      <w:rFonts w:ascii="Jivetalk" w:hAnsi="Jivetalk"/>
                      <w:sz w:val="36"/>
                      <w:szCs w:val="36"/>
                    </w:rPr>
                    <w:t>I</w:t>
                  </w:r>
                  <w:r w:rsidR="00807B97" w:rsidRPr="00807B97">
                    <w:rPr>
                      <w:rFonts w:ascii="Jivetalk" w:hAnsi="Jivetalk"/>
                      <w:sz w:val="36"/>
                      <w:szCs w:val="36"/>
                    </w:rPr>
                    <w:t>’m</w:t>
                  </w:r>
                  <w:r w:rsidRPr="00807B97">
                    <w:rPr>
                      <w:rFonts w:ascii="Jivetalk" w:hAnsi="Jivetalk"/>
                      <w:sz w:val="36"/>
                      <w:szCs w:val="36"/>
                    </w:rPr>
                    <w:t xml:space="preserve"> offering 45 and 60 minute private lessons</w:t>
                  </w:r>
                </w:p>
                <w:p w:rsidR="00D147BF" w:rsidRPr="00D147BF" w:rsidRDefault="00D147BF" w:rsidP="00D147BF">
                  <w:pPr>
                    <w:jc w:val="center"/>
                    <w:rPr>
                      <w:rFonts w:ascii="Jivetalk" w:hAnsi="Jivetalk"/>
                    </w:rPr>
                  </w:pPr>
                </w:p>
                <w:p w:rsidR="00D147BF" w:rsidRPr="00807B97" w:rsidRDefault="00D147BF" w:rsidP="00D147BF">
                  <w:pPr>
                    <w:jc w:val="center"/>
                    <w:rPr>
                      <w:rFonts w:ascii="Jivetalk" w:hAnsi="Jivetalk" w:cs="Arial"/>
                      <w:sz w:val="36"/>
                      <w:szCs w:val="36"/>
                    </w:rPr>
                  </w:pPr>
                  <w:r w:rsidRPr="00807B97">
                    <w:rPr>
                      <w:rFonts w:ascii="Jivetalk" w:hAnsi="Jivetalk" w:cs="Arial"/>
                      <w:sz w:val="36"/>
                      <w:szCs w:val="36"/>
                    </w:rPr>
                    <w:t>A</w:t>
                  </w:r>
                  <w:r w:rsidR="00807B97" w:rsidRPr="00807B97">
                    <w:rPr>
                      <w:rFonts w:ascii="Jivetalk" w:hAnsi="Jivetalk" w:cs="Arial"/>
                      <w:sz w:val="36"/>
                      <w:szCs w:val="36"/>
                    </w:rPr>
                    <w:t>LL LESSONS</w:t>
                  </w:r>
                  <w:r w:rsidRPr="00807B97">
                    <w:rPr>
                      <w:rFonts w:ascii="Jivetalk" w:hAnsi="Jivetalk" w:cs="Arial"/>
                      <w:sz w:val="36"/>
                      <w:szCs w:val="36"/>
                    </w:rPr>
                    <w:t xml:space="preserve"> take place in my private West Orange studio.</w:t>
                  </w:r>
                </w:p>
                <w:p w:rsidR="00807B97" w:rsidRDefault="00807B97" w:rsidP="00D147BF">
                  <w:pPr>
                    <w:jc w:val="center"/>
                    <w:rPr>
                      <w:rFonts w:ascii="Jivetalk" w:hAnsi="Jivetalk" w:cs="Arial"/>
                      <w:sz w:val="20"/>
                      <w:szCs w:val="20"/>
                    </w:rPr>
                  </w:pPr>
                </w:p>
                <w:p w:rsidR="00D147BF" w:rsidRPr="00807B97" w:rsidRDefault="00807B97" w:rsidP="00D147BF">
                  <w:pPr>
                    <w:jc w:val="center"/>
                    <w:rPr>
                      <w:rFonts w:ascii="Jivetalk" w:hAnsi="Jivetalk" w:cs="Arial"/>
                      <w:i/>
                      <w:sz w:val="36"/>
                      <w:szCs w:val="36"/>
                    </w:rPr>
                  </w:pPr>
                  <w:r w:rsidRPr="00807B97">
                    <w:rPr>
                      <w:rFonts w:ascii="Jivetalk" w:hAnsi="Jivetalk" w:cs="Arial"/>
                      <w:i/>
                      <w:sz w:val="36"/>
                      <w:szCs w:val="36"/>
                    </w:rPr>
                    <w:t xml:space="preserve">Drum </w:t>
                  </w:r>
                  <w:proofErr w:type="spellStart"/>
                  <w:r w:rsidRPr="00807B97">
                    <w:rPr>
                      <w:rFonts w:ascii="Jivetalk" w:hAnsi="Jivetalk" w:cs="Arial"/>
                      <w:i/>
                      <w:sz w:val="36"/>
                      <w:szCs w:val="36"/>
                    </w:rPr>
                    <w:t>Drome</w:t>
                  </w:r>
                  <w:proofErr w:type="spellEnd"/>
                </w:p>
                <w:p w:rsidR="00807B97" w:rsidRPr="00D147BF" w:rsidRDefault="00807B97" w:rsidP="00D147BF">
                  <w:pPr>
                    <w:jc w:val="center"/>
                    <w:rPr>
                      <w:rFonts w:ascii="Jivetalk" w:hAnsi="Jivetalk" w:cs="Arial"/>
                      <w:sz w:val="20"/>
                      <w:szCs w:val="20"/>
                    </w:rPr>
                  </w:pPr>
                </w:p>
                <w:p w:rsidR="00D147BF" w:rsidRPr="00807B97" w:rsidRDefault="00D147BF" w:rsidP="00807B97">
                  <w:pPr>
                    <w:jc w:val="center"/>
                    <w:rPr>
                      <w:rFonts w:ascii="Jivetalk" w:hAnsi="Jivetalk" w:cs="Arial"/>
                      <w:sz w:val="36"/>
                      <w:szCs w:val="36"/>
                    </w:rPr>
                  </w:pPr>
                  <w:r w:rsidRPr="00807B97">
                    <w:rPr>
                      <w:rFonts w:ascii="Jivetalk" w:hAnsi="Jivetalk" w:cs="Arial"/>
                      <w:sz w:val="36"/>
                      <w:szCs w:val="36"/>
                    </w:rPr>
                    <w:t>I can arrange lessons in your home for an additional fee.</w:t>
                  </w:r>
                </w:p>
                <w:p w:rsidR="00807B97" w:rsidRDefault="00D147BF" w:rsidP="00807B97">
                  <w:pPr>
                    <w:jc w:val="center"/>
                    <w:rPr>
                      <w:rFonts w:ascii="Jivetalk" w:hAnsi="Jivetalk" w:cs="Arial"/>
                      <w:sz w:val="36"/>
                      <w:szCs w:val="36"/>
                    </w:rPr>
                  </w:pPr>
                  <w:r w:rsidRPr="00D147BF">
                    <w:rPr>
                      <w:rFonts w:ascii="Jivetalk" w:hAnsi="Jivetalk" w:cs="Arial"/>
                      <w:sz w:val="20"/>
                      <w:szCs w:val="20"/>
                    </w:rPr>
                    <w:br/>
                  </w:r>
                  <w:r w:rsidRPr="00807B97">
                    <w:rPr>
                      <w:rFonts w:ascii="Jivetalk" w:hAnsi="Jivetalk" w:cs="Arial"/>
                      <w:sz w:val="36"/>
                      <w:szCs w:val="36"/>
                    </w:rPr>
                    <w:t xml:space="preserve">For rates and availability please contact me at </w:t>
                  </w:r>
                </w:p>
                <w:p w:rsidR="00D147BF" w:rsidRPr="00C213D5" w:rsidRDefault="00D147BF" w:rsidP="00C213D5">
                  <w:pPr>
                    <w:numPr>
                      <w:ilvl w:val="0"/>
                      <w:numId w:val="1"/>
                    </w:numPr>
                    <w:jc w:val="center"/>
                    <w:rPr>
                      <w:rFonts w:ascii="Jivetalk" w:hAnsi="Jivetalk" w:cs="Arial"/>
                      <w:b/>
                      <w:color w:val="FF0000"/>
                      <w:sz w:val="36"/>
                      <w:szCs w:val="36"/>
                    </w:rPr>
                  </w:pPr>
                  <w:r w:rsidRPr="00C213D5">
                    <w:rPr>
                      <w:rFonts w:ascii="Jivetalk" w:hAnsi="Jivetalk" w:cs="Arial"/>
                      <w:b/>
                      <w:color w:val="FF0000"/>
                      <w:sz w:val="36"/>
                      <w:szCs w:val="36"/>
                    </w:rPr>
                    <w:t>201-704-7924</w:t>
                  </w:r>
                  <w:r w:rsidR="00C213D5">
                    <w:rPr>
                      <w:rFonts w:ascii="Jivetalk" w:hAnsi="Jivetalk" w:cs="Arial"/>
                      <w:b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8807A4" w:rsidRPr="004177DA" w:rsidRDefault="00930DF1" w:rsidP="00930DF1">
                  <w:pPr>
                    <w:pStyle w:val="BodyTex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177DA">
                    <w:rPr>
                      <w:b/>
                      <w:color w:val="FF0000"/>
                      <w:sz w:val="20"/>
                      <w:szCs w:val="20"/>
                    </w:rPr>
                    <w:t>Website</w:t>
                  </w:r>
                  <w:r w:rsidR="004177DA" w:rsidRPr="004177DA">
                    <w:rPr>
                      <w:b/>
                      <w:color w:val="FF0000"/>
                      <w:sz w:val="20"/>
                      <w:szCs w:val="20"/>
                    </w:rPr>
                    <w:t>:</w:t>
                  </w:r>
                  <w:r w:rsidRPr="004177DA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4177DA" w:rsidRPr="004177DA">
                    <w:rPr>
                      <w:b/>
                      <w:color w:val="FF0000"/>
                      <w:sz w:val="20"/>
                      <w:szCs w:val="20"/>
                    </w:rPr>
                    <w:t>drumdrome.yolasite.com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271" style="position:absolute;margin-left:240.1pt;margin-top:-531.8pt;width:47.5pt;height:79.95pt;z-index:18" coordorigin="5666,812" coordsize="950,1599">
            <v:line id="_x0000_s1241" style="position:absolute;rotation:-353;flip:y;visibility:visible;mso-wrap-edited:f;mso-wrap-distance-left:2.88pt;mso-wrap-distance-top:2.88pt;mso-wrap-distance-right:2.88pt;mso-wrap-distance-bottom:2.88pt" from="5666,954" to="6477,991" o:regroupid="9" strokecolor="#fc6" strokeweight="1pt" o:cliptowrap="t">
              <v:shadow color="#ccc"/>
            </v:line>
            <v:oval id="_x0000_s1242" style="position:absolute;left:6474;top:812;width:142;height:142;rotation:353;visibility:visible;mso-wrap-edited:f;mso-wrap-distance-left:2.88pt;mso-wrap-distance-top:2.88pt;mso-wrap-distance-right:2.88pt;mso-wrap-distance-bottom:2.88pt" o:regroupid="9" fillcolor="#fc6" stroked="f" strokeweight="0" insetpen="t" o:cliptowrap="t">
              <v:shadow color="#ccc"/>
              <o:lock v:ext="edit" shapetype="t"/>
              <v:textbox inset="2.88pt,2.88pt,2.88pt,2.88pt"/>
            </v:oval>
            <v:oval id="_x0000_s1243" style="position:absolute;left:5761;top:2269;width:142;height:142;rotation:353;visibility:visible;mso-wrap-edited:f;mso-wrap-distance-left:2.88pt;mso-wrap-distance-top:2.88pt;mso-wrap-distance-right:2.88pt;mso-wrap-distance-bottom:2.88pt" o:regroupid="9" fillcolor="#fc6" stroked="f" strokeweight="0" insetpen="t" o:cliptowrap="t">
              <v:shadow color="#ccc"/>
              <o:lock v:ext="edit" shapetype="t"/>
              <v:textbox inset="2.88pt,2.88pt,2.88pt,2.88pt"/>
            </v:oval>
            <v:line id="_x0000_s1244" style="position:absolute;rotation:353;visibility:visible;mso-wrap-edited:f;mso-wrap-distance-left:2.88pt;mso-wrap-distance-top:2.88pt;mso-wrap-distance-right:2.88pt;mso-wrap-distance-bottom:2.88pt" from="5748,1035" to="5748,2274" o:regroupid="9" strokecolor="#fc6" strokeweight="1pt" o:cliptowrap="t">
              <v:shadow color="#ccc"/>
            </v:line>
          </v:group>
        </w:pict>
      </w:r>
      <w:r>
        <w:rPr>
          <w:noProof/>
        </w:rPr>
        <w:pict>
          <v:rect id="_x0000_s1240" style="position:absolute;margin-left:283.9pt;margin-top:45.55pt;width:51.1pt;height:72.6pt;rotation:353;z-index:17;visibility:hidden;mso-wrap-edited:f" o:regroupid="9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</v:stroke>
            <v:imagedata cropbottom="16777215f" cropright="16777215f"/>
            <v:path gradientshapeok="f" insetpenok="f" o:connecttype="segments"/>
            <o:lock v:ext="edit" shapetype="t"/>
            <v:textbox inset="2.88pt,2.88pt,2.88pt,2.88pt"/>
          </v:rect>
        </w:pict>
      </w:r>
      <w:r>
        <w:rPr>
          <w:noProof/>
        </w:rPr>
        <w:pict>
          <v:shape id="_x0000_s1267" type="#_x0000_t202" style="position:absolute;margin-left:589.2pt;margin-top:483.75pt;width:152.1pt;height:67.8pt;z-index:27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67;mso-column-margin:5.7pt;mso-fit-shape-to-text:t" inset="2.85pt,2.85pt,2.85pt,2.85pt">
              <w:txbxContent>
                <w:p w:rsidR="008807A4" w:rsidRPr="00DC7831" w:rsidRDefault="008807A4" w:rsidP="00DC7831"/>
              </w:txbxContent>
            </v:textbox>
            <w10:wrap anchorx="page" anchory="page"/>
          </v:shape>
        </w:pic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Jivetal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38CE"/>
    <w:multiLevelType w:val="hybridMultilevel"/>
    <w:tmpl w:val="36AE4442"/>
    <w:lvl w:ilvl="0" w:tplc="A1EA1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191"/>
    <w:rsid w:val="0000229C"/>
    <w:rsid w:val="00025E10"/>
    <w:rsid w:val="00065314"/>
    <w:rsid w:val="000E70AF"/>
    <w:rsid w:val="0010548D"/>
    <w:rsid w:val="001F7383"/>
    <w:rsid w:val="0020561B"/>
    <w:rsid w:val="00215050"/>
    <w:rsid w:val="002321F7"/>
    <w:rsid w:val="00245D01"/>
    <w:rsid w:val="002A7968"/>
    <w:rsid w:val="002C0B57"/>
    <w:rsid w:val="002C5F6E"/>
    <w:rsid w:val="0032758E"/>
    <w:rsid w:val="00336716"/>
    <w:rsid w:val="00376191"/>
    <w:rsid w:val="00390E2F"/>
    <w:rsid w:val="003A16F3"/>
    <w:rsid w:val="003A3614"/>
    <w:rsid w:val="003E6F76"/>
    <w:rsid w:val="004175CD"/>
    <w:rsid w:val="004177DA"/>
    <w:rsid w:val="004443EA"/>
    <w:rsid w:val="00446D6F"/>
    <w:rsid w:val="00506068"/>
    <w:rsid w:val="005063B3"/>
    <w:rsid w:val="00530A6A"/>
    <w:rsid w:val="005845DD"/>
    <w:rsid w:val="00615652"/>
    <w:rsid w:val="00630FA0"/>
    <w:rsid w:val="00631D54"/>
    <w:rsid w:val="00660157"/>
    <w:rsid w:val="006B3D9A"/>
    <w:rsid w:val="007035C8"/>
    <w:rsid w:val="00723199"/>
    <w:rsid w:val="00741068"/>
    <w:rsid w:val="00752634"/>
    <w:rsid w:val="00755625"/>
    <w:rsid w:val="007631A3"/>
    <w:rsid w:val="00774ED2"/>
    <w:rsid w:val="007B7BE8"/>
    <w:rsid w:val="007C2471"/>
    <w:rsid w:val="007D1E04"/>
    <w:rsid w:val="00803C84"/>
    <w:rsid w:val="00807B97"/>
    <w:rsid w:val="008118BB"/>
    <w:rsid w:val="0084154D"/>
    <w:rsid w:val="00843466"/>
    <w:rsid w:val="008807A4"/>
    <w:rsid w:val="008F1815"/>
    <w:rsid w:val="008F2995"/>
    <w:rsid w:val="00930DF1"/>
    <w:rsid w:val="009C6D0F"/>
    <w:rsid w:val="009C7FEC"/>
    <w:rsid w:val="00A06944"/>
    <w:rsid w:val="00A609DE"/>
    <w:rsid w:val="00AC0216"/>
    <w:rsid w:val="00AD64EE"/>
    <w:rsid w:val="00B21070"/>
    <w:rsid w:val="00B3514A"/>
    <w:rsid w:val="00B64882"/>
    <w:rsid w:val="00B84ADC"/>
    <w:rsid w:val="00BE6C46"/>
    <w:rsid w:val="00C00D8E"/>
    <w:rsid w:val="00C213D5"/>
    <w:rsid w:val="00C9334C"/>
    <w:rsid w:val="00C95BF2"/>
    <w:rsid w:val="00D147BF"/>
    <w:rsid w:val="00D16932"/>
    <w:rsid w:val="00D24507"/>
    <w:rsid w:val="00D7422F"/>
    <w:rsid w:val="00DB05AC"/>
    <w:rsid w:val="00DC7831"/>
    <w:rsid w:val="00DE45EC"/>
    <w:rsid w:val="00E03525"/>
    <w:rsid w:val="00E36C9F"/>
    <w:rsid w:val="00E66E10"/>
    <w:rsid w:val="00EF341E"/>
    <w:rsid w:val="00F01E08"/>
    <w:rsid w:val="00F666C5"/>
    <w:rsid w:val="00FD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5"/>
        <o:entry new="7" old="5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84"/>
    <w:rPr>
      <w:sz w:val="24"/>
      <w:szCs w:val="24"/>
    </w:rPr>
  </w:style>
  <w:style w:type="paragraph" w:styleId="Heading1">
    <w:name w:val="heading 1"/>
    <w:next w:val="Normal"/>
    <w:qFormat/>
    <w:rsid w:val="00336716"/>
    <w:pPr>
      <w:jc w:val="center"/>
      <w:outlineLvl w:val="0"/>
    </w:pPr>
    <w:rPr>
      <w:rFonts w:ascii="Tahoma" w:hAnsi="Tahoma"/>
      <w:b/>
      <w:color w:val="FFFFFF"/>
      <w:spacing w:val="3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514A"/>
    <w:pPr>
      <w:outlineLvl w:val="1"/>
    </w:pPr>
    <w:rPr>
      <w:rFonts w:ascii="Palatino Linotype" w:hAnsi="Palatino Linotype"/>
      <w:color w:val="3399FF"/>
      <w:kern w:val="28"/>
      <w:sz w:val="48"/>
      <w:szCs w:val="52"/>
    </w:rPr>
  </w:style>
  <w:style w:type="paragraph" w:styleId="Heading3">
    <w:name w:val="heading 3"/>
    <w:next w:val="Normal"/>
    <w:qFormat/>
    <w:rsid w:val="007035C8"/>
    <w:pPr>
      <w:spacing w:after="360"/>
      <w:outlineLvl w:val="2"/>
    </w:pPr>
    <w:rPr>
      <w:rFonts w:ascii="Palatino Linotype" w:hAnsi="Palatino Linotype" w:cs="Arial"/>
      <w:b/>
      <w:bCs/>
      <w:color w:val="3399FF"/>
      <w:spacing w:val="20"/>
      <w:sz w:val="32"/>
      <w:szCs w:val="32"/>
    </w:rPr>
  </w:style>
  <w:style w:type="paragraph" w:styleId="Heading4">
    <w:name w:val="heading 4"/>
    <w:next w:val="Normal"/>
    <w:qFormat/>
    <w:rsid w:val="007035C8"/>
    <w:pPr>
      <w:spacing w:before="360" w:after="240"/>
      <w:outlineLvl w:val="3"/>
    </w:pPr>
    <w:rPr>
      <w:rFonts w:ascii="Palatino Linotype" w:hAnsi="Palatino Linotype" w:cs="Arial"/>
      <w:bCs/>
      <w:color w:val="3399FF"/>
      <w:spacing w:val="10"/>
      <w:sz w:val="28"/>
      <w:szCs w:val="28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B3514A"/>
    <w:rPr>
      <w:rFonts w:ascii="Palatino Linotype" w:hAnsi="Palatino Linotype"/>
      <w:sz w:val="48"/>
      <w:szCs w:val="52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customStyle="1" w:styleId="CaptionText">
    <w:name w:val="CaptionText"/>
    <w:rsid w:val="000E70AF"/>
    <w:pPr>
      <w:jc w:val="center"/>
    </w:pPr>
    <w:rPr>
      <w:rFonts w:ascii="Arial" w:hAnsi="Arial" w:cs="Arial"/>
      <w:kern w:val="28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930DF1"/>
    <w:rPr>
      <w:color w:val="0000FF"/>
      <w:u w:val="single"/>
    </w:rPr>
  </w:style>
  <w:style w:type="paragraph" w:styleId="BodyText">
    <w:name w:val="Body Text"/>
    <w:basedOn w:val="Normal"/>
    <w:link w:val="BodyTextChar"/>
    <w:rsid w:val="000E70AF"/>
    <w:pPr>
      <w:spacing w:after="143" w:line="406" w:lineRule="auto"/>
    </w:pPr>
    <w:rPr>
      <w:rFonts w:ascii="Tahoma" w:hAnsi="Tahoma" w:cs="Arial"/>
      <w:kern w:val="28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E70AF"/>
    <w:rPr>
      <w:rFonts w:ascii="Tahoma" w:hAnsi="Tahoma" w:cs="Arial"/>
      <w:kern w:val="28"/>
      <w:sz w:val="18"/>
      <w:szCs w:val="18"/>
      <w:lang w:eastAsia="en-US" w:bidi="ar-SA"/>
    </w:rPr>
  </w:style>
  <w:style w:type="paragraph" w:customStyle="1" w:styleId="tagline">
    <w:name w:val="tagline"/>
    <w:basedOn w:val="Normal"/>
    <w:rsid w:val="000E70AF"/>
    <w:rPr>
      <w:rFonts w:ascii="Tahoma" w:hAnsi="Tahoma"/>
      <w:spacing w:val="20"/>
      <w:sz w:val="22"/>
    </w:rPr>
  </w:style>
  <w:style w:type="paragraph" w:customStyle="1" w:styleId="Address1">
    <w:name w:val="Address 1"/>
    <w:next w:val="Normal"/>
    <w:rsid w:val="000E70AF"/>
    <w:rPr>
      <w:rFonts w:ascii="Palatino Linotype" w:hAnsi="Palatino Linotype"/>
      <w:sz w:val="22"/>
      <w:szCs w:val="24"/>
    </w:rPr>
  </w:style>
  <w:style w:type="paragraph" w:customStyle="1" w:styleId="Address2">
    <w:name w:val="Address 2"/>
    <w:next w:val="Normal"/>
    <w:rsid w:val="000E70AF"/>
    <w:rPr>
      <w:rFonts w:ascii="Tahoma" w:hAnsi="Tahoma" w:cs="Arial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s://encrypted-tbn1.google.com/images?q=tbn:ANd9GcS3MrL8im2iLCiP0nfLlNTNOxhUKxSfcJSF58rDeOlTiORSrbNXg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artdonuts.epstein@gmail.com" TargetMode="External"/><Relationship Id="rId10" Type="http://schemas.openxmlformats.org/officeDocument/2006/relationships/image" Target="http://www.naasdrumcentre.com/shop/catalog/products/1246365388631/coll-fp-blackic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Brochure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Brochure(5)</Template>
  <TotalTime>141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Epstein</dc:creator>
  <cp:lastModifiedBy>Michael Epstein</cp:lastModifiedBy>
  <cp:revision>11</cp:revision>
  <dcterms:created xsi:type="dcterms:W3CDTF">2012-02-02T16:08:00Z</dcterms:created>
  <dcterms:modified xsi:type="dcterms:W3CDTF">2012-02-19T17:28:00Z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TC060873201033</vt:lpwstr>
  </property>
</Properties>
</file>